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5075C" w14:textId="77777777" w:rsidR="00F84B21" w:rsidRPr="00F84B21" w:rsidRDefault="00F84B21">
      <w:pPr>
        <w:rPr>
          <w:rFonts w:ascii="Arial" w:hAnsi="Arial" w:cs="Arial"/>
          <w:sz w:val="20"/>
          <w:szCs w:val="20"/>
        </w:rPr>
      </w:pPr>
    </w:p>
    <w:p w14:paraId="64480067" w14:textId="77777777" w:rsidR="0031329B" w:rsidRPr="00F84B21" w:rsidRDefault="0031329B" w:rsidP="0031329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50668CF" w14:textId="77777777" w:rsidR="005A3A66" w:rsidRDefault="005A3A66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9446129" w14:textId="77777777" w:rsidR="00D17423" w:rsidRPr="00F84B21" w:rsidRDefault="00B95EC3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84B21">
        <w:rPr>
          <w:rFonts w:ascii="Arial" w:hAnsi="Arial" w:cs="Arial"/>
          <w:b/>
          <w:sz w:val="36"/>
          <w:szCs w:val="36"/>
          <w:u w:val="single"/>
        </w:rPr>
        <w:t>E</w:t>
      </w:r>
      <w:r w:rsidR="008C3641" w:rsidRPr="00F84B21">
        <w:rPr>
          <w:rFonts w:ascii="Arial" w:hAnsi="Arial" w:cs="Arial"/>
          <w:b/>
          <w:sz w:val="36"/>
          <w:szCs w:val="36"/>
          <w:u w:val="single"/>
        </w:rPr>
        <w:t xml:space="preserve">valuation </w:t>
      </w:r>
      <w:r w:rsidR="00D17423" w:rsidRPr="00F84B21">
        <w:rPr>
          <w:rFonts w:ascii="Arial" w:hAnsi="Arial" w:cs="Arial"/>
          <w:b/>
          <w:sz w:val="36"/>
          <w:szCs w:val="36"/>
          <w:u w:val="single"/>
        </w:rPr>
        <w:t xml:space="preserve">d’un </w:t>
      </w:r>
      <w:r w:rsidR="008C3641" w:rsidRPr="00F84B21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0F503166" w14:textId="77777777" w:rsidR="00DE7E97" w:rsidRPr="00F84B21" w:rsidRDefault="00D17423" w:rsidP="00D1742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84B21">
        <w:rPr>
          <w:rFonts w:ascii="Arial" w:hAnsi="Arial" w:cs="Arial"/>
          <w:b/>
          <w:sz w:val="36"/>
          <w:szCs w:val="36"/>
        </w:rPr>
        <w:t>FOURCHETTE VERTE</w:t>
      </w:r>
      <w:r w:rsidR="0065288C" w:rsidRPr="00F84B21">
        <w:rPr>
          <w:rFonts w:ascii="Arial" w:hAnsi="Arial" w:cs="Arial"/>
          <w:b/>
          <w:sz w:val="36"/>
          <w:szCs w:val="36"/>
        </w:rPr>
        <w:t xml:space="preserve"> ADULTE</w:t>
      </w:r>
    </w:p>
    <w:p w14:paraId="1283BED2" w14:textId="77777777" w:rsidR="00900E5C" w:rsidRPr="00F84B21" w:rsidRDefault="00900E5C" w:rsidP="00900E5C">
      <w:pPr>
        <w:widowControl w:val="0"/>
        <w:autoSpaceDE w:val="0"/>
        <w:autoSpaceDN w:val="0"/>
        <w:spacing w:before="36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6E7625" w:rsidRPr="00F84B21" w14:paraId="4BA99E43" w14:textId="77777777" w:rsidTr="006E76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2A92" w14:textId="77777777" w:rsidR="006E7625" w:rsidRPr="00F84B21" w:rsidRDefault="006E7625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F84B2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A4B" w14:textId="13522015" w:rsidR="006E7625" w:rsidRPr="00F84B21" w:rsidRDefault="003F74E9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F84B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4B21">
              <w:rPr>
                <w:rFonts w:ascii="Arial" w:hAnsi="Arial" w:cs="Arial"/>
                <w:sz w:val="20"/>
                <w:szCs w:val="20"/>
              </w:rPr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E7625" w:rsidRPr="00F84B21" w14:paraId="6180E070" w14:textId="77777777" w:rsidTr="006E76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40F6" w14:textId="09C66350" w:rsidR="006E7625" w:rsidRPr="00F84B21" w:rsidRDefault="006E7625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</w:t>
            </w:r>
            <w:r w:rsidR="002C79C8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et lieu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de l’établissement visité </w:t>
            </w:r>
            <w:r w:rsidRPr="00F84B2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84A" w14:textId="1B69ABD7" w:rsidR="00453BBE" w:rsidRPr="00F84B21" w:rsidRDefault="003F74E9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F84B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4B21">
              <w:rPr>
                <w:rFonts w:ascii="Arial" w:hAnsi="Arial" w:cs="Arial"/>
                <w:sz w:val="20"/>
                <w:szCs w:val="20"/>
              </w:rPr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E7625" w:rsidRPr="00F84B21" w14:paraId="0731441A" w14:textId="77777777" w:rsidTr="006E76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158F" w14:textId="77777777" w:rsidR="006E7625" w:rsidRPr="00F84B21" w:rsidRDefault="006E7625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5DE" w14:textId="20649717" w:rsidR="006E7625" w:rsidRPr="00F84B21" w:rsidRDefault="003F74E9" w:rsidP="00F84B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84B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F84B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4B21">
              <w:rPr>
                <w:rFonts w:ascii="Arial" w:hAnsi="Arial" w:cs="Arial"/>
                <w:sz w:val="20"/>
                <w:szCs w:val="20"/>
              </w:rPr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4B2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E7625" w:rsidRPr="00F84B21" w14:paraId="6AF4D238" w14:textId="77777777" w:rsidTr="006E762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53BE" w14:textId="77777777" w:rsidR="006E7625" w:rsidRPr="00F84B21" w:rsidRDefault="006E7625" w:rsidP="00F84B21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F84B21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1914352297"/>
            <w:showingPlcHdr/>
            <w:picture/>
          </w:sdtPr>
          <w:sdtEndPr/>
          <w:sdtContent>
            <w:tc>
              <w:tcPr>
                <w:tcW w:w="4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F5FA4" w14:textId="59CD71BD" w:rsidR="006E7625" w:rsidRPr="00F84B21" w:rsidRDefault="00092902" w:rsidP="00092902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6763E717" wp14:editId="0E3FA1D5">
                      <wp:extent cx="425302" cy="425302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5273" cy="42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D319EA9" w14:textId="77777777" w:rsidR="00900E5C" w:rsidRPr="00F84B21" w:rsidRDefault="00900E5C" w:rsidP="00900E5C">
      <w:pPr>
        <w:widowControl w:val="0"/>
        <w:autoSpaceDE w:val="0"/>
        <w:autoSpaceDN w:val="0"/>
        <w:spacing w:before="36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F84B21" w14:paraId="60B818F8" w14:textId="77777777" w:rsidTr="00F84B21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9E07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B23D9" w14:textId="77777777" w:rsidR="00900E5C" w:rsidRPr="00F84B21" w:rsidRDefault="00900E5C" w:rsidP="001227B4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8FB033D" w14:textId="77777777" w:rsidR="00900E5C" w:rsidRPr="00F84B21" w:rsidRDefault="00900E5C" w:rsidP="001227B4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F84B21" w14:paraId="265D0A42" w14:textId="77777777" w:rsidTr="00F84B2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CBD2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200127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(logo sur: la carte, le plan de menus, la pancarte, l’ardoise…)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85631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D71F615" w14:textId="7B1532BC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26723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7FA3F5A" w14:textId="1841056B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6BC38CB5" w14:textId="77777777" w:rsidTr="00F84B21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5A5F400B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58635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328DD6F" w14:textId="4A24CCF4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2829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21C3B355" w14:textId="6F08C6A4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30248B0C" w14:textId="77777777" w:rsidTr="00F84B21">
        <w:tc>
          <w:tcPr>
            <w:tcW w:w="7655" w:type="dxa"/>
            <w:shd w:val="clear" w:color="auto" w:fill="auto"/>
          </w:tcPr>
          <w:p w14:paraId="47F9EADF" w14:textId="3FFC8FCA" w:rsidR="00900E5C" w:rsidRPr="00F84B21" w:rsidRDefault="00425DA5" w:rsidP="00425DA5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5B634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210467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9B4553C" w14:textId="64C1EF3A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331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636D209" w14:textId="0B2C1F26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421D8165" w14:textId="77777777" w:rsidTr="00F84B21">
        <w:tc>
          <w:tcPr>
            <w:tcW w:w="7655" w:type="dxa"/>
            <w:shd w:val="clear" w:color="auto" w:fill="auto"/>
          </w:tcPr>
          <w:p w14:paraId="04F714DE" w14:textId="77777777" w:rsidR="00900E5C" w:rsidRPr="00F84B21" w:rsidRDefault="00425DA5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83548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5E84365" w14:textId="5189AEEE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41042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6E3CC1" w14:textId="18D73EE0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5FD7C1DA" w14:textId="77777777" w:rsidTr="00F84B21">
        <w:tc>
          <w:tcPr>
            <w:tcW w:w="7655" w:type="dxa"/>
            <w:shd w:val="clear" w:color="auto" w:fill="auto"/>
          </w:tcPr>
          <w:p w14:paraId="00F9CBE6" w14:textId="77777777" w:rsidR="00900E5C" w:rsidRPr="00F84B21" w:rsidRDefault="00200127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69042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A0FDF9E" w14:textId="67D2F3A9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16945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1E02788F" w14:textId="718894FC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7334BDB8" w14:textId="77777777" w:rsidR="00900E5C" w:rsidRPr="00F84B21" w:rsidRDefault="00900E5C" w:rsidP="00900E5C">
      <w:pPr>
        <w:widowControl w:val="0"/>
        <w:autoSpaceDE w:val="0"/>
        <w:autoSpaceDN w:val="0"/>
        <w:spacing w:before="360" w:after="24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495F2531" w14:textId="77777777" w:rsidR="00900E5C" w:rsidRPr="00F84B21" w:rsidRDefault="00900E5C" w:rsidP="00900E5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>Description précise du menu Fourchette verte testé (plat du jour ou assiette):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1394921368"/>
      </w:sdtPr>
      <w:sdtEndPr/>
      <w:sdtContent>
        <w:p w14:paraId="28780DC6" w14:textId="2DAD9768" w:rsidR="00900E5C" w:rsidRPr="00F84B21" w:rsidRDefault="003F74E9" w:rsidP="00121771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20B5315C" w14:textId="4CC0EB5F" w:rsidR="00900E5C" w:rsidRPr="00F84B21" w:rsidRDefault="00900E5C" w:rsidP="00121771">
      <w:pPr>
        <w:widowControl w:val="0"/>
        <w:tabs>
          <w:tab w:val="right" w:leader="underscore" w:pos="8959"/>
        </w:tabs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Prix du plat du jour FV ou de l’assiette FV :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2108265061"/>
        </w:sdtPr>
        <w:sdtEndPr/>
        <w:sdtContent>
          <w:r w:rsidR="003F74E9"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62335463" w14:textId="7CA4C629" w:rsidR="00900E5C" w:rsidRPr="00F84B21" w:rsidRDefault="00900E5C" w:rsidP="00121771">
      <w:pPr>
        <w:widowControl w:val="0"/>
        <w:tabs>
          <w:tab w:val="right" w:leader="underscore" w:pos="8959"/>
        </w:tabs>
        <w:autoSpaceDE w:val="0"/>
        <w:autoSpaceDN w:val="0"/>
        <w:spacing w:before="60" w:after="6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Prix du plat du jour “ ordinaire ” :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1125763117"/>
        </w:sdtPr>
        <w:sdtEndPr/>
        <w:sdtContent>
          <w:r w:rsidR="003F74E9"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66393C1E" w14:textId="77777777" w:rsidR="00900E5C" w:rsidRPr="00F84B21" w:rsidRDefault="00900E5C" w:rsidP="00900E5C">
      <w:pPr>
        <w:widowControl w:val="0"/>
        <w:tabs>
          <w:tab w:val="left" w:pos="204"/>
        </w:tabs>
        <w:autoSpaceDE w:val="0"/>
        <w:autoSpaceDN w:val="0"/>
        <w:spacing w:before="180" w:after="120" w:line="24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200127" w:rsidRPr="00F84B21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critères </w:t>
      </w:r>
      <w:r w:rsidRPr="00F84B21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Fourchette verte :</w:t>
      </w: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F84B21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91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302"/>
      </w:tblGrid>
      <w:tr w:rsidR="00425DA5" w:rsidRPr="00F84B21" w14:paraId="1185C883" w14:textId="77777777" w:rsidTr="00425DA5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6C07F" w14:textId="77777777" w:rsidR="002D2D12" w:rsidRPr="009B321F" w:rsidRDefault="002D2D12" w:rsidP="002D2D1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5137397B" w14:textId="04DB919D" w:rsidR="00425DA5" w:rsidRPr="00F84B21" w:rsidRDefault="00030F2F" w:rsidP="002D2D1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A4F521" w14:textId="39D9FB6A" w:rsidR="00425DA5" w:rsidRPr="00F84B21" w:rsidRDefault="005B6343" w:rsidP="0020012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08908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425DA5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DDD6" w14:textId="36625DD1" w:rsidR="00425DA5" w:rsidRPr="00F84B21" w:rsidRDefault="005B6343" w:rsidP="00425D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4162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425DA5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6AB73554" w14:textId="4B484562" w:rsidR="00425DA5" w:rsidRPr="00F84B21" w:rsidRDefault="005B6343" w:rsidP="00425D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94773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425DA5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900E5C" w:rsidRPr="00F84B21" w14:paraId="19D9AC04" w14:textId="77777777" w:rsidTr="00425DA5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F9C5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(1/2 assiette, 200 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9FCC8B" w14:textId="63337B0C" w:rsidR="00900E5C" w:rsidRPr="00F84B21" w:rsidRDefault="005B6343" w:rsidP="0020012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4667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69909" w14:textId="091A0774" w:rsidR="00900E5C" w:rsidRPr="00F84B21" w:rsidRDefault="005B6343" w:rsidP="00425D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830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900E5C" w:rsidRPr="00F84B21" w14:paraId="10C91D60" w14:textId="77777777" w:rsidTr="00425DA5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C7D8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077602" w14:textId="06127179" w:rsidR="00900E5C" w:rsidRPr="00F84B21" w:rsidRDefault="005B6343" w:rsidP="0020012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190019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064B" w14:textId="2AF83C04" w:rsidR="00900E5C" w:rsidRPr="00F84B21" w:rsidRDefault="005B6343" w:rsidP="00425D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43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900E5C" w:rsidRPr="00F84B21" w14:paraId="5433AE17" w14:textId="77777777" w:rsidTr="00425DA5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B336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FCF18" w14:textId="2E161A0E" w:rsidR="00900E5C" w:rsidRPr="00F84B21" w:rsidRDefault="005B6343" w:rsidP="0020012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8706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B991" w14:textId="73E19A83" w:rsidR="00900E5C" w:rsidRPr="00F84B21" w:rsidRDefault="005B6343" w:rsidP="00425DA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5904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41D"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00E5C"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</w:tbl>
    <w:p w14:paraId="5DAA8DF5" w14:textId="77777777" w:rsidR="00900E5C" w:rsidRPr="00F84B21" w:rsidRDefault="00900E5C" w:rsidP="00900E5C">
      <w:pPr>
        <w:widowControl w:val="0"/>
        <w:tabs>
          <w:tab w:val="left" w:pos="20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r-FR" w:eastAsia="fr-FR"/>
        </w:rPr>
      </w:pPr>
    </w:p>
    <w:p w14:paraId="7314D587" w14:textId="77777777" w:rsidR="00096089" w:rsidRPr="00F84B21" w:rsidRDefault="00096089">
      <w:pPr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br w:type="page"/>
      </w:r>
    </w:p>
    <w:p w14:paraId="3F131CE3" w14:textId="77777777" w:rsidR="00900E5C" w:rsidRPr="00F84B21" w:rsidRDefault="00900E5C" w:rsidP="0012177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lastRenderedPageBreak/>
        <w:t xml:space="preserve">Appréciations personnelles (goût, </w:t>
      </w:r>
      <w:r w:rsidR="00425DA5" w:rsidRPr="00F84B2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teneur en sel, </w:t>
      </w: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>présentation, accueil, etc.) 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2075734266"/>
      </w:sdtPr>
      <w:sdtEndPr/>
      <w:sdtContent>
        <w:p w14:paraId="78AD9602" w14:textId="34FBA318" w:rsidR="00900E5C" w:rsidRPr="00F84B21" w:rsidRDefault="003F74E9" w:rsidP="00121771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3660C96E" w14:textId="77777777" w:rsidR="00900E5C" w:rsidRPr="00F84B21" w:rsidRDefault="00900E5C" w:rsidP="004721C1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Boissons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709"/>
        <w:gridCol w:w="709"/>
      </w:tblGrid>
      <w:tr w:rsidR="00900E5C" w:rsidRPr="00F84B21" w14:paraId="1A7B39E7" w14:textId="77777777" w:rsidTr="00F84B21"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60CB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BA31CC" w14:textId="77777777" w:rsidR="00900E5C" w:rsidRPr="00F84B21" w:rsidRDefault="00900E5C" w:rsidP="001227B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54816" w14:textId="77777777" w:rsidR="00900E5C" w:rsidRPr="00F84B21" w:rsidRDefault="00900E5C" w:rsidP="001227B4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F84B21" w14:paraId="154FC471" w14:textId="77777777" w:rsidTr="00F84B21"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691875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L’établissement sert-il des boissons alcoolisées ?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06645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EDBE332" w14:textId="654E5A90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3341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4A7D2D3" w14:textId="6F95F138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350E5739" w14:textId="77777777" w:rsidTr="004721C1">
        <w:trPr>
          <w:trHeight w:val="496"/>
        </w:trPr>
        <w:tc>
          <w:tcPr>
            <w:tcW w:w="1134" w:type="dxa"/>
            <w:vMerge w:val="restart"/>
            <w:shd w:val="clear" w:color="auto" w:fill="auto"/>
          </w:tcPr>
          <w:p w14:paraId="302FEA16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u w:val="single"/>
                <w:lang w:val="fr-FR" w:eastAsia="fr-FR"/>
              </w:rPr>
              <w:t>Si oui :</w:t>
            </w:r>
          </w:p>
        </w:tc>
        <w:tc>
          <w:tcPr>
            <w:tcW w:w="6379" w:type="dxa"/>
            <w:shd w:val="clear" w:color="auto" w:fill="auto"/>
          </w:tcPr>
          <w:p w14:paraId="393408F6" w14:textId="19280EFD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Y a-t-il au moins 3 boissons sans alcool à un prix inférieur à la boisson alcoolisée la moins chère ?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86150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C489D56" w14:textId="0986A855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33076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8C8A929" w14:textId="657B62E8" w:rsidR="00900E5C" w:rsidRPr="00F84B21" w:rsidRDefault="008E641D" w:rsidP="001227B4">
                <w:pPr>
                  <w:widowControl w:val="0"/>
                  <w:tabs>
                    <w:tab w:val="left" w:pos="0"/>
                    <w:tab w:val="left" w:pos="426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F84B21" w14:paraId="5B712D0C" w14:textId="77777777" w:rsidTr="00F84B21">
        <w:tc>
          <w:tcPr>
            <w:tcW w:w="1134" w:type="dxa"/>
            <w:vMerge/>
            <w:shd w:val="clear" w:color="auto" w:fill="auto"/>
          </w:tcPr>
          <w:p w14:paraId="0234EA92" w14:textId="77777777" w:rsidR="00900E5C" w:rsidRPr="00F84B21" w:rsidRDefault="00900E5C" w:rsidP="00900E5C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6379" w:type="dxa"/>
            <w:shd w:val="clear" w:color="auto" w:fill="auto"/>
          </w:tcPr>
          <w:p w14:paraId="431793BE" w14:textId="1B3100BD" w:rsidR="00900E5C" w:rsidRPr="00F84B21" w:rsidRDefault="00900E5C" w:rsidP="00900E5C">
            <w:pPr>
              <w:widowControl w:val="0"/>
              <w:tabs>
                <w:tab w:val="left" w:pos="486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Mise en évidence des boissons sans alcool sur une pancarte ou sur la carte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8268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A8BBC69" w14:textId="271F6B32" w:rsidR="00900E5C" w:rsidRPr="00F84B21" w:rsidRDefault="008E641D" w:rsidP="001227B4">
                <w:pPr>
                  <w:widowControl w:val="0"/>
                  <w:autoSpaceDE w:val="0"/>
                  <w:autoSpaceDN w:val="0"/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5522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DC7F790" w14:textId="42380557" w:rsidR="00900E5C" w:rsidRPr="00F84B21" w:rsidRDefault="008E641D" w:rsidP="001227B4">
                <w:pPr>
                  <w:widowControl w:val="0"/>
                  <w:tabs>
                    <w:tab w:val="left" w:pos="4864"/>
                  </w:tabs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F84B21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1FDA081E" w14:textId="77777777" w:rsidR="00900E5C" w:rsidRPr="00F84B21" w:rsidRDefault="00900E5C" w:rsidP="00900E5C">
      <w:pPr>
        <w:widowControl w:val="0"/>
        <w:autoSpaceDE w:val="0"/>
        <w:autoSpaceDN w:val="0"/>
        <w:spacing w:after="6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sz w:val="20"/>
          <w:szCs w:val="20"/>
          <w:lang w:val="fr-FR" w:eastAsia="fr-FR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  <w:gridCol w:w="1418"/>
      </w:tblGrid>
      <w:tr w:rsidR="00900E5C" w:rsidRPr="00F84B21" w14:paraId="339F4952" w14:textId="77777777" w:rsidTr="00F84B21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29D0" w14:textId="77777777" w:rsidR="00900E5C" w:rsidRPr="00F84B21" w:rsidRDefault="00900E5C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i/>
                <w:iCs/>
                <w:color w:val="808080"/>
                <w:sz w:val="20"/>
                <w:szCs w:val="20"/>
                <w:lang w:val="fr-FR" w:eastAsia="fr-FR"/>
              </w:rPr>
              <w:t>Remplissez le tableau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ECBE7" w14:textId="77777777" w:rsidR="00900E5C" w:rsidRPr="00F84B21" w:rsidRDefault="00900E5C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Quantité (dl)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157BB" w14:textId="77777777" w:rsidR="00900E5C" w:rsidRPr="00F84B21" w:rsidRDefault="00900E5C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Prix</w:t>
            </w:r>
          </w:p>
        </w:tc>
      </w:tr>
      <w:tr w:rsidR="00900E5C" w:rsidRPr="00F84B21" w14:paraId="25020046" w14:textId="77777777" w:rsidTr="00F84B21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00CCA4F6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Boisson alcoolisée la moins chère</w:t>
            </w:r>
          </w:p>
        </w:tc>
        <w:tc>
          <w:tcPr>
            <w:tcW w:w="1559" w:type="dxa"/>
            <w:shd w:val="clear" w:color="auto" w:fill="auto"/>
          </w:tcPr>
          <w:p w14:paraId="45E1207F" w14:textId="4D251D82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  <w:bookmarkEnd w:id="3"/>
          </w:p>
        </w:tc>
        <w:tc>
          <w:tcPr>
            <w:tcW w:w="1418" w:type="dxa"/>
            <w:shd w:val="clear" w:color="auto" w:fill="auto"/>
          </w:tcPr>
          <w:p w14:paraId="68A88BA4" w14:textId="3ED5F4F4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900E5C" w:rsidRPr="00F84B21" w14:paraId="44644FEA" w14:textId="77777777" w:rsidTr="00F84B21">
        <w:tc>
          <w:tcPr>
            <w:tcW w:w="5954" w:type="dxa"/>
            <w:shd w:val="clear" w:color="auto" w:fill="auto"/>
          </w:tcPr>
          <w:p w14:paraId="58D15445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ère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719AC8E9" w14:textId="7BBD9371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A1A776C" w14:textId="31231B5E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900E5C" w:rsidRPr="00F84B21" w14:paraId="38B87383" w14:textId="77777777" w:rsidTr="00F84B21">
        <w:tc>
          <w:tcPr>
            <w:tcW w:w="5954" w:type="dxa"/>
            <w:shd w:val="clear" w:color="auto" w:fill="auto"/>
          </w:tcPr>
          <w:p w14:paraId="575A8A24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2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47726184" w14:textId="32CE537B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A13E803" w14:textId="2ADDC01D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900E5C" w:rsidRPr="00F84B21" w14:paraId="0B7A706F" w14:textId="77777777" w:rsidTr="00F84B21">
        <w:tc>
          <w:tcPr>
            <w:tcW w:w="5954" w:type="dxa"/>
            <w:shd w:val="clear" w:color="auto" w:fill="auto"/>
          </w:tcPr>
          <w:p w14:paraId="173439D1" w14:textId="77777777" w:rsidR="00900E5C" w:rsidRPr="00F84B21" w:rsidRDefault="00900E5C" w:rsidP="00900E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3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 w:eastAsia="fr-FR"/>
              </w:rPr>
              <w:t>ème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boisson sans alcool la moins chère </w:t>
            </w:r>
          </w:p>
        </w:tc>
        <w:tc>
          <w:tcPr>
            <w:tcW w:w="1559" w:type="dxa"/>
            <w:shd w:val="clear" w:color="auto" w:fill="auto"/>
          </w:tcPr>
          <w:p w14:paraId="499AB681" w14:textId="30657212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F5859D0" w14:textId="181FDFA5" w:rsidR="00900E5C" w:rsidRPr="00F84B21" w:rsidRDefault="008E641D" w:rsidP="00900E5C">
            <w:pPr>
              <w:widowControl w:val="0"/>
              <w:tabs>
                <w:tab w:val="left" w:pos="567"/>
                <w:tab w:val="left" w:pos="3544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separate"/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noProof/>
                <w:sz w:val="20"/>
                <w:szCs w:val="20"/>
                <w:lang w:val="fr-FR" w:eastAsia="fr-FR"/>
              </w:rPr>
              <w:t> </w:t>
            </w:r>
            <w:r w:rsidRPr="00F84B21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73380D11" w14:textId="05E510FB" w:rsidR="00C44949" w:rsidRPr="00F84B21" w:rsidRDefault="00C44949" w:rsidP="004721C1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557787708"/>
      </w:sdtPr>
      <w:sdtEndPr/>
      <w:sdtContent>
        <w:p w14:paraId="485A2E9A" w14:textId="2BC5317A" w:rsidR="00C44949" w:rsidRPr="00F84B21" w:rsidRDefault="003F74E9" w:rsidP="00121771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F84B21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6BA934D" w14:textId="77777777" w:rsidR="0031329B" w:rsidRPr="00F84B21" w:rsidRDefault="0031329B" w:rsidP="004721C1">
      <w:pPr>
        <w:widowControl w:val="0"/>
        <w:autoSpaceDE w:val="0"/>
        <w:autoSpaceDN w:val="0"/>
        <w:spacing w:before="240" w:after="120" w:line="240" w:lineRule="auto"/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Menus de la semaine :</w:t>
      </w:r>
      <w:r w:rsidRPr="00F84B21"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  <w:t xml:space="preserve"> </w:t>
      </w:r>
      <w:r w:rsidRPr="00F84B21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Joigne</w:t>
      </w:r>
      <w:r w:rsidR="00425DA5" w:rsidRPr="00F84B21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z la planification hebdomadaire </w:t>
      </w:r>
      <w:r w:rsidRPr="00F84B21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des menus, dans la mesure du possible</w:t>
      </w:r>
    </w:p>
    <w:p w14:paraId="7A701C8F" w14:textId="77777777" w:rsidR="0031329B" w:rsidRPr="00F84B21" w:rsidRDefault="0031329B" w:rsidP="0031329B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F84B21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 remplir par la diététicienne sur la base de la planification hebdomadaire des menus annexée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092902" w:rsidRPr="008C735A" w14:paraId="7D62586B" w14:textId="77777777" w:rsidTr="006403A7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4A7E19" w14:textId="77777777" w:rsidR="00092902" w:rsidRPr="008C735A" w:rsidRDefault="0009290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7D43F3B" w14:textId="77777777" w:rsidR="00092902" w:rsidRPr="008C735A" w:rsidRDefault="0009290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748A6C1C" w14:textId="77777777" w:rsidR="00092902" w:rsidRPr="008C735A" w:rsidRDefault="0009290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092902" w:rsidRPr="008C735A" w14:paraId="460C607F" w14:textId="77777777" w:rsidTr="006403A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6F071" w14:textId="77777777" w:rsidR="00092902" w:rsidRPr="008C735A" w:rsidRDefault="00092902" w:rsidP="006403A7">
            <w:pPr>
              <w:widowControl w:val="0"/>
              <w:shd w:val="clear" w:color="auto" w:fill="F2F2F2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Présence de viande, poisson, œufs, tofu, légumineuse ou fromage  </w:t>
            </w:r>
          </w:p>
          <w:p w14:paraId="76A2E45B" w14:textId="235705D1" w:rsidR="00092902" w:rsidRPr="008C735A" w:rsidRDefault="00092902" w:rsidP="00092902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1x/jour (sources différentes) 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93205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621F77EF" w14:textId="77777777" w:rsidR="00092902" w:rsidRPr="008C735A" w:rsidRDefault="00092902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71596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C48F5D8" w14:textId="77777777" w:rsidR="00092902" w:rsidRPr="008C735A" w:rsidRDefault="00092902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2902" w:rsidRPr="008C735A" w14:paraId="3F39EFA5" w14:textId="77777777" w:rsidTr="00E07DE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8E62B3" w14:textId="77777777" w:rsidR="00092902" w:rsidRPr="008C735A" w:rsidRDefault="00092902" w:rsidP="00E07DE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1-4x/mois</w:t>
            </w: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du poisson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84070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C6D3E52" w14:textId="77777777" w:rsidR="00092902" w:rsidRPr="00092902" w:rsidRDefault="00092902" w:rsidP="00E07DE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90923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5FCD310" w14:textId="77777777" w:rsidR="00092902" w:rsidRPr="00092902" w:rsidRDefault="00092902" w:rsidP="00E07DE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2902" w:rsidRPr="008C735A" w14:paraId="762BC250" w14:textId="77777777" w:rsidTr="00E07DE7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AB56D2" w14:textId="780337BD" w:rsidR="00092902" w:rsidRDefault="00092902" w:rsidP="00E07DE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A6587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233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42E93E0" w14:textId="77777777" w:rsidR="00092902" w:rsidRDefault="00092902" w:rsidP="00E07DE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013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9EBCD32" w14:textId="77777777" w:rsidR="00092902" w:rsidRDefault="00092902" w:rsidP="00E07DE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2902" w:rsidRPr="008C735A" w14:paraId="7F55DF40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63DEB9BB" w14:textId="592B1DAD" w:rsidR="00092902" w:rsidRPr="008C735A" w:rsidRDefault="00092902" w:rsidP="00092902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1-2</w:t>
            </w:r>
            <w:r w:rsidRPr="008C735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x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/jour un légume et/ou un fruit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689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28833B7" w14:textId="6D344E45" w:rsidR="00092902" w:rsidRPr="008C735A" w:rsidRDefault="004721C1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81052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E34EC30" w14:textId="77777777" w:rsidR="00092902" w:rsidRPr="008C735A" w:rsidRDefault="00092902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4721C1" w:rsidRPr="008C735A" w14:paraId="6E96987B" w14:textId="77777777" w:rsidTr="006403A7">
        <w:tc>
          <w:tcPr>
            <w:tcW w:w="7655" w:type="dxa"/>
            <w:shd w:val="clear" w:color="auto" w:fill="F2F2F2"/>
          </w:tcPr>
          <w:p w14:paraId="1EF600D1" w14:textId="22B0C729" w:rsidR="004721C1" w:rsidRDefault="00F54BA6" w:rsidP="00F54BA6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Présence d’un féculent par jour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65699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E8A0EB2" w14:textId="724099FE" w:rsidR="004721C1" w:rsidRDefault="004721C1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44454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162990E" w14:textId="406E8EDF" w:rsidR="004721C1" w:rsidRDefault="004721C1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2902" w:rsidRPr="008C735A" w14:paraId="078980D7" w14:textId="77777777" w:rsidTr="006403A7">
        <w:tc>
          <w:tcPr>
            <w:tcW w:w="7655" w:type="dxa"/>
            <w:shd w:val="clear" w:color="auto" w:fill="F2F2F2"/>
          </w:tcPr>
          <w:p w14:paraId="1C629728" w14:textId="08DA4B10" w:rsidR="00092902" w:rsidRPr="008C735A" w:rsidRDefault="00092902" w:rsidP="002D2D12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4 féculents différents sur 5 repas</w:t>
            </w:r>
            <w:r w:rsidR="002626B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, dont </w:t>
            </w:r>
            <w:r w:rsidR="002D2D1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si possible </w:t>
            </w:r>
            <w:r w:rsidR="00A6587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au moins </w:t>
            </w:r>
            <w:r w:rsidR="002626B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 </w:t>
            </w:r>
            <w:r w:rsidR="002D2D1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avec une teneur élevée en fibres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91786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D4DAB95" w14:textId="77777777" w:rsidR="00092902" w:rsidRPr="008C735A" w:rsidRDefault="00092902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193585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7BC22A1" w14:textId="77777777" w:rsidR="00092902" w:rsidRPr="008C735A" w:rsidRDefault="00092902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092902" w:rsidRPr="008C735A" w14:paraId="68ACA64F" w14:textId="77777777" w:rsidTr="0009290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5079BA" w14:textId="15953498" w:rsidR="00092902" w:rsidRPr="008C735A" w:rsidRDefault="00092902" w:rsidP="00092902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Exempte de</w:t>
            </w:r>
            <w:r w:rsidRPr="0009290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mets gras</w:t>
            </w:r>
          </w:p>
        </w:tc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22429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45AC5B7" w14:textId="77777777" w:rsidR="00092902" w:rsidRPr="00092902" w:rsidRDefault="00092902" w:rsidP="0009290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808080"/>
              <w:sz w:val="20"/>
              <w:szCs w:val="20"/>
              <w:lang w:val="fr-FR" w:eastAsia="fr-FR"/>
            </w:rPr>
            <w:id w:val="-135318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95FBB98" w14:textId="77777777" w:rsidR="00092902" w:rsidRPr="00092902" w:rsidRDefault="00092902" w:rsidP="00092902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fr-FR" w:eastAsia="fr-FR"/>
                  </w:rPr>
                </w:pPr>
                <w:r w:rsidRPr="00092902">
                  <w:rPr>
                    <w:rFonts w:ascii="MS Gothic" w:eastAsia="MS Gothic" w:hAnsi="MS Gothic" w:cs="MS Gothic" w:hint="eastAsia"/>
                    <w:color w:val="8080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72586EFA" w14:textId="2FAE5975" w:rsidR="0031329B" w:rsidRPr="00F84B21" w:rsidRDefault="0031329B" w:rsidP="0031329B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Nombre de menus de la semaine conformes aux critères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655437581"/>
        </w:sdtPr>
        <w:sdtEndPr/>
        <w:sdtContent>
          <w:r w:rsidRPr="00F84B21"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___</w:t>
          </w:r>
        </w:sdtContent>
      </w:sdt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/5</w:t>
      </w:r>
    </w:p>
    <w:p w14:paraId="791FD88B" w14:textId="3A287ADE" w:rsidR="00DE7E97" w:rsidRPr="00092902" w:rsidRDefault="0031329B" w:rsidP="00092902">
      <w:pPr>
        <w:widowControl w:val="0"/>
        <w:shd w:val="clear" w:color="auto" w:fill="F2F2F2" w:themeFill="background1" w:themeFillShade="F2"/>
        <w:tabs>
          <w:tab w:val="right" w:leader="underscore" w:pos="8789"/>
        </w:tabs>
        <w:autoSpaceDE w:val="0"/>
        <w:autoSpaceDN w:val="0"/>
        <w:spacing w:before="60"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gramStart"/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Remarques</w:t>
      </w:r>
      <w:proofErr w:type="gramEnd"/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 : </w:t>
      </w:r>
      <w:sdt>
        <w:sdtPr>
          <w:rPr>
            <w:rFonts w:ascii="Arial" w:eastAsia="Times New Roman" w:hAnsi="Arial" w:cs="Arial"/>
            <w:sz w:val="20"/>
            <w:szCs w:val="20"/>
            <w:lang w:val="fr-FR" w:eastAsia="fr-FR"/>
          </w:rPr>
          <w:id w:val="-1779937665"/>
        </w:sdtPr>
        <w:sdtEndPr/>
        <w:sdtContent>
          <w:r w:rsidR="002D2D12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="002D2D12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sdtContent>
      </w:sdt>
    </w:p>
    <w:p w14:paraId="0DE407A8" w14:textId="77777777" w:rsidR="003F74E9" w:rsidRPr="00F84B21" w:rsidRDefault="003F74E9" w:rsidP="003F74E9">
      <w:pPr>
        <w:widowControl w:val="0"/>
        <w:tabs>
          <w:tab w:val="right" w:leader="underscore" w:pos="8959"/>
        </w:tabs>
        <w:autoSpaceDE w:val="0"/>
        <w:autoSpaceDN w:val="0"/>
        <w:spacing w:before="60" w:after="60" w:line="288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364F8D4" w14:textId="7FADA500" w:rsidR="003F74E9" w:rsidRPr="00F84B21" w:rsidRDefault="003F74E9" w:rsidP="003F74E9">
      <w:pPr>
        <w:pStyle w:val="Pieddepage"/>
        <w:ind w:left="-851"/>
        <w:rPr>
          <w:rFonts w:ascii="Arial" w:hAnsi="Arial" w:cs="Arial"/>
          <w:spacing w:val="-12"/>
          <w:sz w:val="20"/>
          <w:szCs w:val="20"/>
        </w:rPr>
      </w:pPr>
      <w:r w:rsidRPr="00F84B21">
        <w:rPr>
          <w:rFonts w:ascii="Arial" w:hAnsi="Arial" w:cs="Arial"/>
          <w:spacing w:val="-12"/>
          <w:sz w:val="20"/>
          <w:szCs w:val="20"/>
        </w:rPr>
        <w:t xml:space="preserve">Adresse de renvoi : </w:t>
      </w:r>
      <w:sdt>
        <w:sdtPr>
          <w:rPr>
            <w:rFonts w:ascii="Arial" w:hAnsi="Arial" w:cs="Arial"/>
            <w:spacing w:val="-12"/>
            <w:sz w:val="20"/>
            <w:szCs w:val="20"/>
          </w:rPr>
          <w:id w:val="-349188251"/>
          <w:showingPlcHdr/>
        </w:sdtPr>
        <w:sdtEndPr/>
        <w:sdtContent>
          <w:r w:rsidRPr="00F84B21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  <w:r w:rsidRPr="00F84B21">
        <w:rPr>
          <w:rFonts w:ascii="Arial" w:hAnsi="Arial" w:cs="Arial"/>
          <w:spacing w:val="-12"/>
          <w:sz w:val="20"/>
          <w:szCs w:val="20"/>
        </w:rPr>
        <w:t xml:space="preserve"> </w:t>
      </w:r>
    </w:p>
    <w:sectPr w:rsidR="003F74E9" w:rsidRPr="00F84B21" w:rsidSect="005A3A66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50CF2" w14:textId="77777777" w:rsidR="00F84B21" w:rsidRDefault="00F84B21" w:rsidP="00640129">
      <w:pPr>
        <w:spacing w:after="0" w:line="240" w:lineRule="auto"/>
      </w:pPr>
      <w:r>
        <w:separator/>
      </w:r>
    </w:p>
  </w:endnote>
  <w:endnote w:type="continuationSeparator" w:id="0">
    <w:p w14:paraId="4E192E21" w14:textId="77777777" w:rsidR="00F84B21" w:rsidRDefault="00F84B21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D150" w14:textId="12AC2337" w:rsidR="00F84B21" w:rsidRPr="00F84B21" w:rsidRDefault="00F84B21" w:rsidP="00F31218">
    <w:pPr>
      <w:pStyle w:val="Pieddepage"/>
      <w:ind w:left="-851"/>
      <w:rPr>
        <w:color w:val="009639"/>
        <w:spacing w:val="-12"/>
        <w:sz w:val="20"/>
      </w:rPr>
    </w:pPr>
    <w:r w:rsidRPr="00F84B21">
      <w:rPr>
        <w:b/>
        <w:color w:val="009639"/>
      </w:rPr>
      <w:t xml:space="preserve">Fourchette verte </w:t>
    </w:r>
    <w:r>
      <w:rPr>
        <w:b/>
        <w:color w:val="009639"/>
      </w:rPr>
      <w:tab/>
    </w:r>
    <w:r>
      <w:rPr>
        <w:b/>
        <w:color w:val="009639"/>
      </w:rPr>
      <w:tab/>
    </w:r>
    <w:r w:rsidRPr="00121771">
      <w:rPr>
        <w:rFonts w:ascii="Arial" w:hAnsi="Arial" w:cs="Arial"/>
        <w:sz w:val="14"/>
        <w:szCs w:val="14"/>
      </w:rPr>
      <w:t xml:space="preserve">version </w:t>
    </w:r>
    <w:r w:rsidR="005B6343">
      <w:rPr>
        <w:rFonts w:ascii="Arial" w:hAnsi="Arial" w:cs="Arial"/>
        <w:sz w:val="14"/>
        <w:szCs w:val="14"/>
      </w:rPr>
      <w:t>15.03.2018</w:t>
    </w:r>
  </w:p>
  <w:p w14:paraId="5169C1A7" w14:textId="77777777" w:rsidR="00F84B21" w:rsidRPr="00F84B21" w:rsidRDefault="00F84B21" w:rsidP="006972E4">
    <w:pPr>
      <w:pStyle w:val="Pieddepage"/>
      <w:ind w:left="-851"/>
      <w:rPr>
        <w:b/>
        <w:color w:val="009639"/>
      </w:rPr>
    </w:pPr>
    <w:r w:rsidRPr="00F84B21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3479A" w14:textId="77777777" w:rsidR="00F84B21" w:rsidRDefault="00F84B21" w:rsidP="00640129">
      <w:pPr>
        <w:spacing w:after="0" w:line="240" w:lineRule="auto"/>
      </w:pPr>
      <w:r>
        <w:separator/>
      </w:r>
    </w:p>
  </w:footnote>
  <w:footnote w:type="continuationSeparator" w:id="0">
    <w:p w14:paraId="49A7ABB9" w14:textId="77777777" w:rsidR="00F84B21" w:rsidRDefault="00F84B21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3B62D" w14:textId="7590E205" w:rsidR="005A3A66" w:rsidRDefault="005A3A6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23BCF61" wp14:editId="121905F6">
          <wp:simplePos x="0" y="0"/>
          <wp:positionH relativeFrom="column">
            <wp:posOffset>-937186</wp:posOffset>
          </wp:positionH>
          <wp:positionV relativeFrom="paragraph">
            <wp:posOffset>-465736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EqT7z2HqVMQx1nnYz+5HmQ+kGVI=" w:salt="YaVhn0SSIz6aE3o7I8i9Vg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30F2F"/>
    <w:rsid w:val="00033E32"/>
    <w:rsid w:val="00092902"/>
    <w:rsid w:val="00096089"/>
    <w:rsid w:val="000B11DE"/>
    <w:rsid w:val="000D338F"/>
    <w:rsid w:val="000F7589"/>
    <w:rsid w:val="00121771"/>
    <w:rsid w:val="001227B4"/>
    <w:rsid w:val="00151DD1"/>
    <w:rsid w:val="00200127"/>
    <w:rsid w:val="002626BA"/>
    <w:rsid w:val="002C79C8"/>
    <w:rsid w:val="002D2D12"/>
    <w:rsid w:val="002D5C44"/>
    <w:rsid w:val="0031329B"/>
    <w:rsid w:val="003352EC"/>
    <w:rsid w:val="003F74E9"/>
    <w:rsid w:val="00413C98"/>
    <w:rsid w:val="00425DA5"/>
    <w:rsid w:val="00442FFB"/>
    <w:rsid w:val="00444476"/>
    <w:rsid w:val="00453BBE"/>
    <w:rsid w:val="004721C1"/>
    <w:rsid w:val="0050357B"/>
    <w:rsid w:val="005329CF"/>
    <w:rsid w:val="00552E3D"/>
    <w:rsid w:val="00562D6F"/>
    <w:rsid w:val="005A3A66"/>
    <w:rsid w:val="005B6343"/>
    <w:rsid w:val="005C00BA"/>
    <w:rsid w:val="005C5216"/>
    <w:rsid w:val="00624866"/>
    <w:rsid w:val="006248DA"/>
    <w:rsid w:val="006312A3"/>
    <w:rsid w:val="00640129"/>
    <w:rsid w:val="0065288C"/>
    <w:rsid w:val="006972E4"/>
    <w:rsid w:val="006C0A36"/>
    <w:rsid w:val="006E7625"/>
    <w:rsid w:val="006F70B8"/>
    <w:rsid w:val="00730A2C"/>
    <w:rsid w:val="00762629"/>
    <w:rsid w:val="00784FFB"/>
    <w:rsid w:val="007B6373"/>
    <w:rsid w:val="007C35BF"/>
    <w:rsid w:val="007E0F78"/>
    <w:rsid w:val="008467C0"/>
    <w:rsid w:val="008B6058"/>
    <w:rsid w:val="008C3641"/>
    <w:rsid w:val="008E641D"/>
    <w:rsid w:val="00900E5C"/>
    <w:rsid w:val="00915067"/>
    <w:rsid w:val="00A475AA"/>
    <w:rsid w:val="00A6587E"/>
    <w:rsid w:val="00AA2A55"/>
    <w:rsid w:val="00AB71B3"/>
    <w:rsid w:val="00AD5D51"/>
    <w:rsid w:val="00AE2279"/>
    <w:rsid w:val="00B433BA"/>
    <w:rsid w:val="00B95EC3"/>
    <w:rsid w:val="00BD319A"/>
    <w:rsid w:val="00BD3499"/>
    <w:rsid w:val="00C44949"/>
    <w:rsid w:val="00C54929"/>
    <w:rsid w:val="00C62E3A"/>
    <w:rsid w:val="00CC3CD6"/>
    <w:rsid w:val="00CD7315"/>
    <w:rsid w:val="00D04154"/>
    <w:rsid w:val="00D17423"/>
    <w:rsid w:val="00D32C42"/>
    <w:rsid w:val="00DA0DCD"/>
    <w:rsid w:val="00DD1A16"/>
    <w:rsid w:val="00DE7E97"/>
    <w:rsid w:val="00E02EC7"/>
    <w:rsid w:val="00E832B2"/>
    <w:rsid w:val="00E90545"/>
    <w:rsid w:val="00EA7335"/>
    <w:rsid w:val="00F12D59"/>
    <w:rsid w:val="00F31218"/>
    <w:rsid w:val="00F41F20"/>
    <w:rsid w:val="00F45E75"/>
    <w:rsid w:val="00F54BA6"/>
    <w:rsid w:val="00F70C9F"/>
    <w:rsid w:val="00F84B21"/>
    <w:rsid w:val="00F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7CEA3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table" w:styleId="Grilledutableau">
    <w:name w:val="Table Grid"/>
    <w:basedOn w:val="TableauNormal"/>
    <w:uiPriority w:val="59"/>
    <w:rsid w:val="006E76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7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79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79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7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79C8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27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table" w:styleId="Grilledutableau">
    <w:name w:val="Table Grid"/>
    <w:basedOn w:val="TableauNormal"/>
    <w:uiPriority w:val="59"/>
    <w:rsid w:val="006E76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79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79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79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79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79C8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27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96FE-15D6-48F4-9D8F-6030EB0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48F6D0E2.dotm</Template>
  <TotalTime>4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6</cp:revision>
  <cp:lastPrinted>2013-06-04T09:17:00Z</cp:lastPrinted>
  <dcterms:created xsi:type="dcterms:W3CDTF">2017-09-28T15:31:00Z</dcterms:created>
  <dcterms:modified xsi:type="dcterms:W3CDTF">2018-03-15T16:18:00Z</dcterms:modified>
</cp:coreProperties>
</file>